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B2D5" w14:textId="3BE017D2" w:rsidR="00520787" w:rsidRPr="00F83D97" w:rsidRDefault="00520787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  <w:r w:rsidRPr="00F83D97">
        <w:rPr>
          <w:rFonts w:ascii="Proxima Nova A" w:hAnsi="Proxima Nova A" w:cs="Arial"/>
          <w:noProof/>
          <w:color w:val="000000"/>
          <w:sz w:val="22"/>
          <w:szCs w:val="22"/>
          <w:lang w:eastAsia="en-GB"/>
        </w:rPr>
        <w:drawing>
          <wp:anchor distT="152400" distB="152400" distL="152400" distR="152400" simplePos="0" relativeHeight="251659264" behindDoc="0" locked="0" layoutInCell="1" allowOverlap="1" wp14:anchorId="5AAB46F9" wp14:editId="06F3E9B8">
            <wp:simplePos x="0" y="0"/>
            <wp:positionH relativeFrom="page">
              <wp:posOffset>5348177</wp:posOffset>
            </wp:positionH>
            <wp:positionV relativeFrom="page">
              <wp:posOffset>382772</wp:posOffset>
            </wp:positionV>
            <wp:extent cx="1660776" cy="941508"/>
            <wp:effectExtent l="0" t="0" r="3175" b="0"/>
            <wp:wrapNone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MYLlogo_rgb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96"/>
                    <a:stretch/>
                  </pic:blipFill>
                  <pic:spPr bwMode="auto">
                    <a:xfrm>
                      <a:off x="0" y="0"/>
                      <a:ext cx="1666910" cy="94498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EDC" w:rsidRPr="00F83D97">
        <w:rPr>
          <w:rFonts w:ascii="Proxima Nova A" w:hAnsi="Proxima Nova A" w:cs="Arial"/>
          <w:color w:val="000000"/>
          <w:sz w:val="22"/>
          <w:szCs w:val="22"/>
        </w:rPr>
        <w:t>Pobble Education Ltd</w:t>
      </w:r>
    </w:p>
    <w:p w14:paraId="49EF914E" w14:textId="0E137EFC" w:rsidR="00D460E1" w:rsidRPr="00F83D97" w:rsidRDefault="00D460E1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1CFB3F59" w14:textId="77777777" w:rsidR="0064250C" w:rsidRPr="00F83D97" w:rsidRDefault="0064250C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630033D3" w14:textId="4EE85E3B" w:rsidR="00750C3B" w:rsidRPr="00750C3B" w:rsidRDefault="004875BA" w:rsidP="00750C3B">
      <w:pPr>
        <w:pStyle w:val="Heading1"/>
        <w:spacing w:after="0" w:line="360" w:lineRule="auto"/>
        <w:contextualSpacing/>
        <w:rPr>
          <w:rFonts w:ascii="Proxima Nova A" w:hAnsi="Proxima Nova A" w:cs="Arial"/>
          <w:color w:val="000000" w:themeColor="text1"/>
          <w:sz w:val="22"/>
          <w:szCs w:val="22"/>
        </w:rPr>
      </w:pPr>
      <w:r w:rsidRPr="00750C3B">
        <w:rPr>
          <w:rFonts w:ascii="Proxima Nova A" w:hAnsi="Proxima Nova A" w:cs="Arial"/>
          <w:color w:val="000000" w:themeColor="text1"/>
          <w:sz w:val="22"/>
          <w:szCs w:val="22"/>
        </w:rPr>
        <w:t>Subject</w:t>
      </w:r>
      <w:r w:rsidR="00600546" w:rsidRPr="00750C3B">
        <w:rPr>
          <w:rFonts w:ascii="Proxima Nova A" w:hAnsi="Proxima Nova A" w:cs="Arial"/>
          <w:color w:val="000000" w:themeColor="text1"/>
          <w:sz w:val="22"/>
          <w:szCs w:val="22"/>
        </w:rPr>
        <w:t xml:space="preserve">: </w:t>
      </w:r>
      <w:r w:rsidR="000A6FAA" w:rsidRPr="00750C3B">
        <w:rPr>
          <w:rFonts w:ascii="Proxima Nova A" w:hAnsi="Proxima Nova A" w:cs="Arial"/>
          <w:color w:val="000000" w:themeColor="text1"/>
          <w:sz w:val="22"/>
          <w:szCs w:val="22"/>
        </w:rPr>
        <w:t xml:space="preserve">Pobble </w:t>
      </w:r>
      <w:r w:rsidR="00600546" w:rsidRPr="00750C3B">
        <w:rPr>
          <w:rFonts w:ascii="Proxima Nova A" w:hAnsi="Proxima Nova A" w:cs="Arial"/>
          <w:color w:val="000000" w:themeColor="text1"/>
          <w:sz w:val="22"/>
          <w:szCs w:val="22"/>
        </w:rPr>
        <w:t xml:space="preserve">Proposal </w:t>
      </w:r>
      <w:r w:rsidR="00D460E1" w:rsidRPr="00750C3B">
        <w:rPr>
          <w:rFonts w:ascii="Proxima Nova A" w:hAnsi="Proxima Nova A" w:cs="Arial"/>
          <w:color w:val="000000" w:themeColor="text1"/>
          <w:sz w:val="22"/>
          <w:szCs w:val="22"/>
        </w:rPr>
        <w:t>for</w:t>
      </w:r>
      <w:r w:rsidR="0078016C">
        <w:rPr>
          <w:rFonts w:ascii="Proxima Nova A" w:hAnsi="Proxima Nova A" w:cs="Calibri"/>
          <w:color w:val="000000" w:themeColor="text1"/>
          <w:sz w:val="22"/>
          <w:szCs w:val="22"/>
        </w:rPr>
        <w:t xml:space="preserve"> [School name]</w:t>
      </w:r>
    </w:p>
    <w:p w14:paraId="1BCC8A5A" w14:textId="77777777" w:rsidR="00750C3B" w:rsidRDefault="00750C3B" w:rsidP="00750C3B">
      <w:pPr>
        <w:pStyle w:val="Heading1"/>
        <w:spacing w:after="0" w:line="360" w:lineRule="auto"/>
        <w:contextualSpacing/>
        <w:jc w:val="right"/>
        <w:rPr>
          <w:rFonts w:ascii="Proxima Nova A" w:hAnsi="Proxima Nova A" w:cs="Arial"/>
          <w:color w:val="000000"/>
          <w:sz w:val="22"/>
          <w:szCs w:val="22"/>
        </w:rPr>
      </w:pPr>
    </w:p>
    <w:p w14:paraId="2E73F948" w14:textId="4C6FDD1D" w:rsidR="005107DD" w:rsidRPr="00F83D97" w:rsidRDefault="004B203B" w:rsidP="00750C3B">
      <w:pPr>
        <w:pStyle w:val="Heading1"/>
        <w:spacing w:after="0" w:line="360" w:lineRule="auto"/>
        <w:contextualSpacing/>
        <w:jc w:val="right"/>
        <w:rPr>
          <w:rFonts w:ascii="Proxima Nova A" w:hAnsi="Proxima Nova A" w:cs="Arial"/>
          <w:color w:val="000000"/>
          <w:sz w:val="22"/>
          <w:szCs w:val="22"/>
        </w:rPr>
      </w:pPr>
      <w:r w:rsidRPr="00F83D97">
        <w:rPr>
          <w:rFonts w:ascii="Proxima Nova A" w:hAnsi="Proxima Nova A" w:cs="Arial"/>
          <w:color w:val="000000"/>
          <w:sz w:val="22"/>
          <w:szCs w:val="22"/>
        </w:rPr>
        <w:t>Proposal valid until</w:t>
      </w:r>
      <w:r w:rsidR="003464BC" w:rsidRPr="00F83D97">
        <w:rPr>
          <w:rFonts w:ascii="Proxima Nova A" w:hAnsi="Proxima Nova A" w:cs="Arial"/>
          <w:color w:val="000000"/>
          <w:sz w:val="22"/>
          <w:szCs w:val="22"/>
        </w:rPr>
        <w:t xml:space="preserve"> </w:t>
      </w:r>
      <w:r w:rsidR="0078016C">
        <w:rPr>
          <w:rFonts w:ascii="Proxima Nova A" w:hAnsi="Proxima Nova A" w:cs="Arial"/>
          <w:color w:val="000000"/>
          <w:sz w:val="22"/>
          <w:szCs w:val="22"/>
        </w:rPr>
        <w:t>[date]</w:t>
      </w:r>
    </w:p>
    <w:p w14:paraId="094DA6E9" w14:textId="797F1228" w:rsidR="004673C2" w:rsidRPr="00F83D97" w:rsidRDefault="00ED0EDC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  <w:r w:rsidRPr="00F83D97">
        <w:rPr>
          <w:rFonts w:ascii="Proxima Nova A" w:hAnsi="Proxima Nova A" w:cs="Arial"/>
          <w:color w:val="000000"/>
          <w:sz w:val="22"/>
          <w:szCs w:val="22"/>
        </w:rPr>
        <w:t>Dear</w:t>
      </w:r>
      <w:r w:rsidR="00950783" w:rsidRPr="00F83D97">
        <w:rPr>
          <w:rFonts w:ascii="Proxima Nova A" w:hAnsi="Proxima Nova A" w:cs="Arial"/>
          <w:color w:val="000000"/>
          <w:sz w:val="22"/>
          <w:szCs w:val="22"/>
        </w:rPr>
        <w:t xml:space="preserve"> </w:t>
      </w:r>
      <w:r w:rsidR="0078016C">
        <w:rPr>
          <w:rFonts w:ascii="Proxima Nova A" w:hAnsi="Proxima Nova A" w:cs="Arial"/>
          <w:color w:val="000000"/>
          <w:sz w:val="22"/>
          <w:szCs w:val="22"/>
        </w:rPr>
        <w:t>[Name]</w:t>
      </w:r>
      <w:r w:rsidR="00750C3B">
        <w:rPr>
          <w:rFonts w:ascii="Proxima Nova A" w:hAnsi="Proxima Nova A" w:cs="Arial"/>
          <w:color w:val="000000"/>
          <w:sz w:val="22"/>
          <w:szCs w:val="22"/>
        </w:rPr>
        <w:t>,</w:t>
      </w:r>
    </w:p>
    <w:p w14:paraId="5A8EABBF" w14:textId="7F43C67C" w:rsidR="00292E84" w:rsidRPr="00F83D97" w:rsidRDefault="00292E84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66228E43" w14:textId="3A7BC21D" w:rsidR="009C1F80" w:rsidRPr="00F83D97" w:rsidRDefault="009C1F80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  <w:r w:rsidRPr="00F83D97">
        <w:rPr>
          <w:rFonts w:ascii="Proxima Nova A" w:hAnsi="Proxima Nova A" w:cs="Arial"/>
          <w:color w:val="000000"/>
          <w:sz w:val="22"/>
          <w:szCs w:val="22"/>
        </w:rPr>
        <w:t xml:space="preserve">Thank you for </w:t>
      </w:r>
      <w:r w:rsidR="00871AAC" w:rsidRPr="00F83D97">
        <w:rPr>
          <w:rFonts w:ascii="Proxima Nova A" w:hAnsi="Proxima Nova A" w:cs="Arial"/>
          <w:color w:val="000000"/>
          <w:sz w:val="22"/>
          <w:szCs w:val="22"/>
        </w:rPr>
        <w:t xml:space="preserve">your interest in Pobble. Please find attached </w:t>
      </w:r>
      <w:r w:rsidR="00F83D97" w:rsidRPr="00F83D97">
        <w:rPr>
          <w:rFonts w:ascii="Proxima Nova A" w:hAnsi="Proxima Nova A" w:cs="Arial"/>
          <w:color w:val="000000"/>
          <w:sz w:val="22"/>
          <w:szCs w:val="22"/>
        </w:rPr>
        <w:t xml:space="preserve">a </w:t>
      </w:r>
      <w:r w:rsidR="00871AAC" w:rsidRPr="00F83D97">
        <w:rPr>
          <w:rFonts w:ascii="Proxima Nova A" w:hAnsi="Proxima Nova A" w:cs="Arial"/>
          <w:color w:val="000000"/>
          <w:sz w:val="22"/>
          <w:szCs w:val="22"/>
        </w:rPr>
        <w:t>Pobble proposal</w:t>
      </w:r>
      <w:r w:rsidR="00C92D59">
        <w:rPr>
          <w:rFonts w:ascii="Proxima Nova A" w:hAnsi="Proxima Nova A" w:cs="Arial"/>
          <w:color w:val="000000"/>
          <w:sz w:val="22"/>
          <w:szCs w:val="22"/>
        </w:rPr>
        <w:t xml:space="preserve"> of Pobble costs.</w:t>
      </w:r>
    </w:p>
    <w:p w14:paraId="101BC234" w14:textId="77777777" w:rsidR="00AC28AB" w:rsidRPr="00F83D97" w:rsidRDefault="00AC28AB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2EF88D13" w14:textId="3F65C6E3" w:rsidR="00C92D59" w:rsidRDefault="00340F82" w:rsidP="00750C3B">
      <w:pPr>
        <w:pStyle w:val="Heading1"/>
        <w:spacing w:after="0" w:line="360" w:lineRule="auto"/>
        <w:rPr>
          <w:rFonts w:ascii="Proxima Nova A" w:hAnsi="Proxima Nova A" w:cs="Arial"/>
          <w:b/>
          <w:bCs/>
          <w:color w:val="000000"/>
          <w:sz w:val="22"/>
          <w:szCs w:val="22"/>
        </w:rPr>
      </w:pPr>
      <w:r w:rsidRPr="00F83D97">
        <w:rPr>
          <w:rFonts w:ascii="Proxima Nova A" w:hAnsi="Proxima Nova A" w:cs="Arial"/>
          <w:b/>
          <w:bCs/>
          <w:color w:val="000000"/>
          <w:sz w:val="22"/>
          <w:szCs w:val="22"/>
        </w:rPr>
        <w:t xml:space="preserve">Pobble </w:t>
      </w:r>
      <w:r w:rsidR="00750C3B">
        <w:rPr>
          <w:rFonts w:ascii="Proxima Nova A" w:hAnsi="Proxima Nova A" w:cs="Arial"/>
          <w:b/>
          <w:bCs/>
          <w:color w:val="000000"/>
          <w:sz w:val="22"/>
          <w:szCs w:val="22"/>
        </w:rPr>
        <w:t>365</w:t>
      </w:r>
      <w:r w:rsidR="00C92D59">
        <w:rPr>
          <w:rFonts w:ascii="Proxima Nova A" w:hAnsi="Proxima Nova A" w:cs="Arial"/>
          <w:b/>
          <w:bCs/>
          <w:color w:val="000000"/>
          <w:sz w:val="22"/>
          <w:szCs w:val="22"/>
        </w:rPr>
        <w:t xml:space="preserve"> subscription</w:t>
      </w:r>
    </w:p>
    <w:p w14:paraId="5646E3B0" w14:textId="5B37E619" w:rsidR="00C92D59" w:rsidRDefault="00750C3B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  <w:r>
        <w:rPr>
          <w:rFonts w:ascii="Proxima Nova A" w:hAnsi="Proxima Nova A" w:cs="Arial"/>
          <w:color w:val="000000"/>
          <w:sz w:val="22"/>
          <w:szCs w:val="22"/>
        </w:rPr>
        <w:t xml:space="preserve">You </w:t>
      </w:r>
      <w:r w:rsidR="00F562E0">
        <w:rPr>
          <w:rFonts w:ascii="Proxima Nova A" w:hAnsi="Proxima Nova A" w:cs="Arial"/>
          <w:color w:val="000000"/>
          <w:sz w:val="22"/>
          <w:szCs w:val="22"/>
        </w:rPr>
        <w:t xml:space="preserve">can </w:t>
      </w:r>
      <w:r>
        <w:rPr>
          <w:rFonts w:ascii="Proxima Nova A" w:hAnsi="Proxima Nova A" w:cs="Arial"/>
          <w:color w:val="000000"/>
          <w:sz w:val="22"/>
          <w:szCs w:val="22"/>
        </w:rPr>
        <w:t xml:space="preserve">purchase </w:t>
      </w:r>
      <w:r w:rsidR="00F562E0">
        <w:rPr>
          <w:rFonts w:ascii="Proxima Nova A" w:hAnsi="Proxima Nova A" w:cs="Arial"/>
          <w:color w:val="000000"/>
          <w:sz w:val="22"/>
          <w:szCs w:val="22"/>
        </w:rPr>
        <w:t>a whole s</w:t>
      </w:r>
      <w:bookmarkStart w:id="0" w:name="_GoBack"/>
      <w:bookmarkEnd w:id="0"/>
      <w:r w:rsidR="00F562E0">
        <w:rPr>
          <w:rFonts w:ascii="Proxima Nova A" w:hAnsi="Proxima Nova A" w:cs="Arial"/>
          <w:color w:val="000000"/>
          <w:sz w:val="22"/>
          <w:szCs w:val="22"/>
        </w:rPr>
        <w:t>chool Pobble Teaching and Learning subscription for £</w:t>
      </w:r>
      <w:r>
        <w:rPr>
          <w:rFonts w:ascii="Proxima Nova A" w:hAnsi="Proxima Nova A" w:cs="Arial"/>
          <w:color w:val="000000"/>
          <w:sz w:val="22"/>
          <w:szCs w:val="22"/>
        </w:rPr>
        <w:t>360. This gives you unlimited teacher access for 12 months to all of our Pobble 365 lessons as well as a range of other resources.</w:t>
      </w:r>
    </w:p>
    <w:p w14:paraId="14B397CE" w14:textId="77777777" w:rsidR="00750C3B" w:rsidRPr="00C92D59" w:rsidRDefault="00750C3B" w:rsidP="00750C3B">
      <w:pPr>
        <w:pStyle w:val="Heading1"/>
        <w:spacing w:after="0" w:line="360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21829ECB" w14:textId="18E02B14" w:rsidR="00750C3B" w:rsidRPr="00750C3B" w:rsidRDefault="00750C3B" w:rsidP="00750C3B">
      <w:pPr>
        <w:pStyle w:val="Heading1"/>
        <w:shd w:val="clear" w:color="auto" w:fill="FFFFFF"/>
        <w:spacing w:after="0" w:line="360" w:lineRule="auto"/>
        <w:rPr>
          <w:rFonts w:ascii="Proxima Nova A" w:hAnsi="Proxima Nova A"/>
          <w:b/>
          <w:bCs/>
          <w:color w:val="000000" w:themeColor="text1"/>
          <w:sz w:val="22"/>
          <w:szCs w:val="22"/>
        </w:rPr>
      </w:pPr>
      <w:r w:rsidRPr="00750C3B">
        <w:rPr>
          <w:rFonts w:ascii="Proxima Nova A" w:hAnsi="Proxima Nova A"/>
          <w:b/>
          <w:bCs/>
          <w:color w:val="000000" w:themeColor="text1"/>
          <w:sz w:val="22"/>
          <w:szCs w:val="22"/>
        </w:rPr>
        <w:t>Signing up</w:t>
      </w:r>
    </w:p>
    <w:p w14:paraId="2F6542AC" w14:textId="48FD5117" w:rsidR="00C92D59" w:rsidRDefault="00C92D59" w:rsidP="00750C3B">
      <w:pPr>
        <w:pStyle w:val="Heading1"/>
        <w:shd w:val="clear" w:color="auto" w:fill="FFFFFF"/>
        <w:spacing w:after="0" w:line="360" w:lineRule="auto"/>
        <w:rPr>
          <w:rFonts w:ascii="Proxima Nova A" w:hAnsi="Proxima Nova A"/>
          <w:color w:val="000000" w:themeColor="text1"/>
          <w:sz w:val="22"/>
          <w:szCs w:val="22"/>
        </w:rPr>
      </w:pPr>
      <w:r>
        <w:rPr>
          <w:rFonts w:ascii="Proxima Nova A" w:hAnsi="Proxima Nova A"/>
          <w:color w:val="000000" w:themeColor="text1"/>
          <w:sz w:val="22"/>
          <w:szCs w:val="22"/>
        </w:rPr>
        <w:t xml:space="preserve">All subscriptions can be purchased online at </w:t>
      </w:r>
      <w:hyperlink r:id="rId8" w:history="1">
        <w:r w:rsidR="00750C3B" w:rsidRPr="00E154C0">
          <w:rPr>
            <w:rStyle w:val="Hyperlink"/>
            <w:rFonts w:ascii="Proxima Nova A" w:hAnsi="Proxima Nova A"/>
            <w:sz w:val="22"/>
            <w:szCs w:val="22"/>
          </w:rPr>
          <w:t>https://www.pobble.com/pricing</w:t>
        </w:r>
      </w:hyperlink>
      <w:r w:rsidR="00750C3B">
        <w:rPr>
          <w:rFonts w:ascii="Proxima Nova A" w:hAnsi="Proxima Nova A"/>
          <w:color w:val="000000" w:themeColor="text1"/>
          <w:sz w:val="22"/>
          <w:szCs w:val="22"/>
        </w:rPr>
        <w:t>.</w:t>
      </w:r>
    </w:p>
    <w:p w14:paraId="3AC25CD8" w14:textId="211B80C2" w:rsidR="00750C3B" w:rsidRDefault="00750C3B" w:rsidP="00750C3B">
      <w:pPr>
        <w:pStyle w:val="Heading1"/>
        <w:shd w:val="clear" w:color="auto" w:fill="FFFFFF"/>
        <w:spacing w:after="0" w:line="360" w:lineRule="auto"/>
        <w:rPr>
          <w:rFonts w:ascii="Proxima Nova A" w:hAnsi="Proxima Nova A"/>
          <w:color w:val="000000" w:themeColor="text1"/>
          <w:sz w:val="22"/>
          <w:szCs w:val="22"/>
        </w:rPr>
      </w:pPr>
      <w:r>
        <w:rPr>
          <w:rFonts w:ascii="Proxima Nova A" w:hAnsi="Proxima Nova A"/>
          <w:color w:val="000000" w:themeColor="text1"/>
          <w:sz w:val="22"/>
          <w:szCs w:val="22"/>
        </w:rPr>
        <w:t xml:space="preserve">Our online system allows for payment via Card, </w:t>
      </w:r>
      <w:proofErr w:type="spellStart"/>
      <w:r>
        <w:rPr>
          <w:rFonts w:ascii="Proxima Nova A" w:hAnsi="Proxima Nova A"/>
          <w:color w:val="000000" w:themeColor="text1"/>
          <w:sz w:val="22"/>
          <w:szCs w:val="22"/>
        </w:rPr>
        <w:t>Paypal</w:t>
      </w:r>
      <w:proofErr w:type="spellEnd"/>
      <w:r>
        <w:rPr>
          <w:rFonts w:ascii="Proxima Nova A" w:hAnsi="Proxima Nova A"/>
          <w:color w:val="000000" w:themeColor="text1"/>
          <w:sz w:val="22"/>
          <w:szCs w:val="22"/>
        </w:rPr>
        <w:t xml:space="preserve"> or Bank Transfer. You can also add a PO number before generating your online invoice,</w:t>
      </w:r>
    </w:p>
    <w:p w14:paraId="435494FD" w14:textId="1EE489ED" w:rsidR="00750C3B" w:rsidRDefault="00750C3B" w:rsidP="00750C3B">
      <w:pPr>
        <w:pStyle w:val="Heading1"/>
        <w:shd w:val="clear" w:color="auto" w:fill="FFFFFF"/>
        <w:spacing w:after="0" w:line="360" w:lineRule="auto"/>
        <w:rPr>
          <w:rFonts w:ascii="Proxima Nova A" w:hAnsi="Proxima Nova A"/>
          <w:color w:val="000000" w:themeColor="text1"/>
          <w:sz w:val="22"/>
          <w:szCs w:val="22"/>
        </w:rPr>
      </w:pPr>
      <w:r>
        <w:rPr>
          <w:rFonts w:ascii="Proxima Nova A" w:hAnsi="Proxima Nova A"/>
          <w:color w:val="000000" w:themeColor="text1"/>
          <w:sz w:val="22"/>
          <w:szCs w:val="22"/>
        </w:rPr>
        <w:t>Full set up support is provided including access to our help desk. Renewal reminders are sent out approximately 30 days prior to your renewal date.</w:t>
      </w:r>
    </w:p>
    <w:p w14:paraId="36BC3AE0" w14:textId="307502B3" w:rsidR="00D40B0A" w:rsidRPr="00F83D97" w:rsidRDefault="00D40B0A" w:rsidP="00C92D59">
      <w:pPr>
        <w:pStyle w:val="Heading1"/>
        <w:spacing w:after="0" w:line="276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2C3AB100" w14:textId="4771DE3C" w:rsidR="004B7D6F" w:rsidRDefault="00C92D59" w:rsidP="00C92D59">
      <w:pPr>
        <w:pStyle w:val="Heading1"/>
        <w:spacing w:after="0" w:line="276" w:lineRule="auto"/>
        <w:rPr>
          <w:rFonts w:ascii="Proxima Nova A" w:hAnsi="Proxima Nova A" w:cs="Arial"/>
          <w:color w:val="000000"/>
          <w:sz w:val="22"/>
          <w:szCs w:val="22"/>
        </w:rPr>
      </w:pPr>
      <w:r>
        <w:rPr>
          <w:rFonts w:ascii="Proxima Nova A" w:hAnsi="Proxima Nova A" w:cs="Arial"/>
          <w:color w:val="000000"/>
          <w:sz w:val="22"/>
          <w:szCs w:val="22"/>
        </w:rPr>
        <w:t xml:space="preserve">If you do have any questions </w:t>
      </w:r>
      <w:r w:rsidR="00750C3B">
        <w:rPr>
          <w:rFonts w:ascii="Proxima Nova A" w:hAnsi="Proxima Nova A" w:cs="Arial"/>
          <w:color w:val="000000"/>
          <w:sz w:val="22"/>
          <w:szCs w:val="22"/>
        </w:rPr>
        <w:t xml:space="preserve">ahead of your </w:t>
      </w:r>
      <w:proofErr w:type="gramStart"/>
      <w:r w:rsidR="00750C3B">
        <w:rPr>
          <w:rFonts w:ascii="Proxima Nova A" w:hAnsi="Proxima Nova A" w:cs="Arial"/>
          <w:color w:val="000000"/>
          <w:sz w:val="22"/>
          <w:szCs w:val="22"/>
        </w:rPr>
        <w:t>purchase</w:t>
      </w:r>
      <w:proofErr w:type="gramEnd"/>
      <w:r w:rsidR="00750C3B">
        <w:rPr>
          <w:rFonts w:ascii="Proxima Nova A" w:hAnsi="Proxima Nova A" w:cs="Arial"/>
          <w:color w:val="000000"/>
          <w:sz w:val="22"/>
          <w:szCs w:val="22"/>
        </w:rPr>
        <w:t xml:space="preserve"> </w:t>
      </w:r>
      <w:r>
        <w:rPr>
          <w:rFonts w:ascii="Proxima Nova A" w:hAnsi="Proxima Nova A" w:cs="Arial"/>
          <w:color w:val="000000"/>
          <w:sz w:val="22"/>
          <w:szCs w:val="22"/>
        </w:rPr>
        <w:t xml:space="preserve">please do not hesitate to </w:t>
      </w:r>
      <w:r w:rsidR="00750C3B">
        <w:rPr>
          <w:rFonts w:ascii="Proxima Nova A" w:hAnsi="Proxima Nova A" w:cs="Arial"/>
          <w:color w:val="000000"/>
          <w:sz w:val="22"/>
          <w:szCs w:val="22"/>
        </w:rPr>
        <w:t>contact me.</w:t>
      </w:r>
    </w:p>
    <w:p w14:paraId="29434185" w14:textId="77777777" w:rsidR="00C92D59" w:rsidRPr="00F83D97" w:rsidRDefault="00C92D59" w:rsidP="00C92D59">
      <w:pPr>
        <w:pStyle w:val="Heading1"/>
        <w:spacing w:after="0" w:line="276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4160EA5C" w14:textId="6A7B273B" w:rsidR="00ED0EDC" w:rsidRPr="00F83D97" w:rsidRDefault="00ED0EDC" w:rsidP="00C92D59">
      <w:pPr>
        <w:pStyle w:val="Heading1"/>
        <w:spacing w:after="0" w:line="276" w:lineRule="auto"/>
        <w:rPr>
          <w:rFonts w:ascii="Proxima Nova A" w:hAnsi="Proxima Nova A" w:cs="Arial"/>
          <w:color w:val="000000"/>
          <w:sz w:val="22"/>
          <w:szCs w:val="22"/>
        </w:rPr>
      </w:pPr>
    </w:p>
    <w:p w14:paraId="14C6ADB7" w14:textId="402D3ECF" w:rsidR="007D2D1D" w:rsidRPr="00FF4F4F" w:rsidRDefault="00873AF1" w:rsidP="00C92D59">
      <w:pPr>
        <w:pStyle w:val="Heading1"/>
        <w:spacing w:after="0" w:line="276" w:lineRule="auto"/>
        <w:rPr>
          <w:rFonts w:ascii="Proxima Nova A" w:hAnsi="Proxima Nova A" w:cs="Arial"/>
          <w:color w:val="000000"/>
          <w:sz w:val="21"/>
          <w:szCs w:val="22"/>
        </w:rPr>
      </w:pPr>
      <w:r w:rsidRPr="00F83D97">
        <w:rPr>
          <w:rFonts w:ascii="Proxima Nova A" w:hAnsi="Proxima Nova A" w:cs="Arial"/>
          <w:color w:val="000000"/>
          <w:sz w:val="22"/>
          <w:szCs w:val="22"/>
        </w:rPr>
        <w:t xml:space="preserve">Kind regards, </w:t>
      </w:r>
      <w:r w:rsidR="007A47D3" w:rsidRPr="00F83D97">
        <w:rPr>
          <w:rFonts w:ascii="Proxima Nova A" w:hAnsi="Proxima Nova A" w:cs="Arial"/>
          <w:color w:val="000000"/>
          <w:sz w:val="22"/>
          <w:szCs w:val="22"/>
        </w:rPr>
        <w:tab/>
      </w:r>
      <w:r w:rsidR="007A47D3">
        <w:rPr>
          <w:rFonts w:ascii="Proxima Nova A" w:hAnsi="Proxima Nova A" w:cs="Arial"/>
          <w:color w:val="000000"/>
          <w:sz w:val="21"/>
          <w:szCs w:val="22"/>
        </w:rPr>
        <w:tab/>
      </w:r>
      <w:r w:rsidR="007A47D3">
        <w:rPr>
          <w:rFonts w:ascii="Proxima Nova A" w:hAnsi="Proxima Nova A" w:cs="Arial"/>
          <w:color w:val="000000"/>
          <w:sz w:val="21"/>
          <w:szCs w:val="22"/>
        </w:rPr>
        <w:tab/>
      </w:r>
      <w:r w:rsidR="007A47D3">
        <w:rPr>
          <w:rFonts w:ascii="Proxima Nova A" w:hAnsi="Proxima Nova A" w:cs="Arial"/>
          <w:color w:val="000000"/>
          <w:sz w:val="21"/>
          <w:szCs w:val="22"/>
        </w:rPr>
        <w:tab/>
      </w:r>
      <w:r w:rsidR="00FF4F4F">
        <w:rPr>
          <w:rFonts w:ascii="Proxima Nova A" w:hAnsi="Proxima Nova A" w:cs="Arial"/>
          <w:color w:val="000000"/>
          <w:sz w:val="21"/>
          <w:szCs w:val="22"/>
        </w:rPr>
        <w:t xml:space="preserve"> </w:t>
      </w:r>
      <w:r w:rsidR="007A47D3">
        <w:rPr>
          <w:rFonts w:ascii="Proxima Nova A" w:hAnsi="Proxima Nova A" w:cs="Arial"/>
          <w:color w:val="000000"/>
          <w:sz w:val="21"/>
          <w:szCs w:val="22"/>
        </w:rPr>
        <w:t xml:space="preserve">     </w:t>
      </w:r>
      <w:r w:rsidR="00FF4F4F">
        <w:rPr>
          <w:rFonts w:ascii="Proxima Nova A" w:hAnsi="Proxima Nova A" w:cs="Arial"/>
          <w:color w:val="000000"/>
          <w:sz w:val="21"/>
          <w:szCs w:val="22"/>
        </w:rPr>
        <w:t xml:space="preserve">    </w:t>
      </w:r>
      <w:r w:rsidR="007A47D3">
        <w:rPr>
          <w:rFonts w:ascii="Proxima Nova A" w:hAnsi="Proxima Nova A" w:cs="Arial"/>
          <w:color w:val="000000"/>
          <w:sz w:val="21"/>
          <w:szCs w:val="22"/>
        </w:rPr>
        <w:t xml:space="preserve"> </w:t>
      </w:r>
      <w:r w:rsidR="004A63A2">
        <w:rPr>
          <w:rFonts w:ascii="Proxima Nova A" w:hAnsi="Proxima Nova A" w:cs="Arial"/>
          <w:color w:val="000000"/>
          <w:sz w:val="21"/>
          <w:szCs w:val="22"/>
        </w:rPr>
        <w:t xml:space="preserve"> </w:t>
      </w:r>
      <w:r w:rsidR="00FF4F4F">
        <w:rPr>
          <w:rFonts w:ascii="Proxima Nova A" w:hAnsi="Proxima Nova A" w:cs="Arial"/>
          <w:color w:val="000000"/>
          <w:sz w:val="21"/>
          <w:szCs w:val="22"/>
        </w:rPr>
        <w:tab/>
      </w:r>
    </w:p>
    <w:p w14:paraId="43BD53F0" w14:textId="7B360507" w:rsidR="004457EE" w:rsidRPr="00FF4F4F" w:rsidRDefault="004457EE" w:rsidP="00C92D59">
      <w:pPr>
        <w:pStyle w:val="Heading1"/>
        <w:tabs>
          <w:tab w:val="left" w:pos="5040"/>
          <w:tab w:val="left" w:leader="dot" w:pos="8100"/>
        </w:tabs>
        <w:spacing w:after="0" w:line="276" w:lineRule="auto"/>
        <w:rPr>
          <w:rFonts w:ascii="Proxima Nova A" w:hAnsi="Proxima Nova A" w:cs="Arial"/>
          <w:color w:val="000000"/>
          <w:sz w:val="21"/>
          <w:szCs w:val="22"/>
        </w:rPr>
      </w:pPr>
    </w:p>
    <w:p w14:paraId="4CAB8631" w14:textId="6B47E51B" w:rsidR="00430B6F" w:rsidRDefault="00430B6F" w:rsidP="00C92D59">
      <w:pPr>
        <w:pStyle w:val="Heading1"/>
        <w:tabs>
          <w:tab w:val="left" w:pos="5040"/>
        </w:tabs>
        <w:spacing w:after="0" w:line="276" w:lineRule="auto"/>
        <w:rPr>
          <w:rFonts w:ascii="Proxima Nova A" w:hAnsi="Proxima Nova A" w:cs="Arial"/>
          <w:color w:val="000000"/>
          <w:sz w:val="21"/>
          <w:szCs w:val="22"/>
          <w:lang w:val="en-US"/>
        </w:rPr>
      </w:pPr>
      <w:r>
        <w:rPr>
          <w:rFonts w:ascii="Proxima Nova A" w:hAnsi="Proxima Nova A" w:cs="Arial"/>
          <w:color w:val="000000"/>
          <w:sz w:val="21"/>
          <w:szCs w:val="22"/>
          <w:lang w:val="en-US"/>
        </w:rPr>
        <w:t>Simon Blower</w:t>
      </w:r>
    </w:p>
    <w:p w14:paraId="705B38A5" w14:textId="0381EB46" w:rsidR="004673C2" w:rsidRDefault="007267D1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  <w:hyperlink r:id="rId9" w:history="1">
        <w:r w:rsidR="00430B6F" w:rsidRPr="000F0B4C">
          <w:rPr>
            <w:rStyle w:val="Hyperlink"/>
            <w:rFonts w:ascii="Proxima Nova A" w:hAnsi="Proxima Nova A" w:cs="Arial"/>
            <w:sz w:val="21"/>
            <w:szCs w:val="22"/>
            <w:lang w:val="en-US"/>
          </w:rPr>
          <w:t>simon@pobble.com</w:t>
        </w:r>
      </w:hyperlink>
    </w:p>
    <w:p w14:paraId="7440F1A1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007C8601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7D052A81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0E461DEA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2D6946D5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395463DF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22E40193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Style w:val="Hyperlink"/>
          <w:rFonts w:ascii="Proxima Nova A" w:hAnsi="Proxima Nova A" w:cs="Arial"/>
          <w:sz w:val="21"/>
          <w:szCs w:val="22"/>
          <w:lang w:val="en-US"/>
        </w:rPr>
      </w:pPr>
    </w:p>
    <w:p w14:paraId="34E94C13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Fonts w:ascii="Proxima Nova A" w:hAnsi="Proxima Nova A" w:cs="Arial"/>
          <w:color w:val="000000"/>
          <w:sz w:val="21"/>
          <w:szCs w:val="22"/>
          <w:lang w:val="en-US"/>
        </w:rPr>
      </w:pPr>
    </w:p>
    <w:p w14:paraId="642E2999" w14:textId="77777777" w:rsidR="008D4CCC" w:rsidRDefault="008D4CCC" w:rsidP="00C92D59">
      <w:pPr>
        <w:pStyle w:val="Heading1"/>
        <w:tabs>
          <w:tab w:val="left" w:pos="5040"/>
        </w:tabs>
        <w:spacing w:after="0" w:line="276" w:lineRule="auto"/>
        <w:rPr>
          <w:rFonts w:ascii="Proxima Nova A" w:hAnsi="Proxima Nova A" w:cs="Arial"/>
          <w:color w:val="000000"/>
          <w:sz w:val="21"/>
          <w:szCs w:val="22"/>
          <w:lang w:val="en-US"/>
        </w:rPr>
      </w:pPr>
    </w:p>
    <w:p w14:paraId="1D2EBA1F" w14:textId="2D199977" w:rsidR="008D4CCC" w:rsidRPr="008D4CCC" w:rsidRDefault="007267D1" w:rsidP="00C92D59">
      <w:pPr>
        <w:pStyle w:val="Heading1"/>
        <w:tabs>
          <w:tab w:val="left" w:pos="5040"/>
        </w:tabs>
        <w:spacing w:after="0" w:line="276" w:lineRule="auto"/>
        <w:rPr>
          <w:rFonts w:ascii="Proxima Nova A" w:hAnsi="Proxima Nova A" w:cs="Arial"/>
          <w:color w:val="000000"/>
          <w:sz w:val="21"/>
          <w:szCs w:val="22"/>
          <w:lang w:val="en-US"/>
        </w:rPr>
      </w:pPr>
      <w:hyperlink r:id="rId10" w:history="1">
        <w:r w:rsidR="008D4CCC" w:rsidRPr="008D4CCC">
          <w:rPr>
            <w:rStyle w:val="Hyperlink"/>
            <w:rFonts w:ascii="Proxima Nova A" w:hAnsi="Proxima Nova A" w:cs="Arial"/>
            <w:sz w:val="21"/>
            <w:szCs w:val="22"/>
            <w:lang w:val="en-US"/>
          </w:rPr>
          <w:t>Terms and conditions</w:t>
        </w:r>
      </w:hyperlink>
    </w:p>
    <w:sectPr w:rsidR="008D4CCC" w:rsidRPr="008D4CCC" w:rsidSect="00286E88">
      <w:footerReference w:type="default" r:id="rId11"/>
      <w:pgSz w:w="11906" w:h="16838"/>
      <w:pgMar w:top="1138" w:right="1138" w:bottom="1699" w:left="1440" w:header="1138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6A31" w14:textId="77777777" w:rsidR="007267D1" w:rsidRDefault="007267D1">
      <w:r>
        <w:separator/>
      </w:r>
    </w:p>
  </w:endnote>
  <w:endnote w:type="continuationSeparator" w:id="0">
    <w:p w14:paraId="46368437" w14:textId="77777777" w:rsidR="007267D1" w:rsidRDefault="0072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roxima Nova A">
    <w:panose1 w:val="020B050303050206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45F8D" w14:textId="744F60EB" w:rsidR="00430042" w:rsidRPr="00520787" w:rsidRDefault="00430042" w:rsidP="00A36F9A">
    <w:pPr>
      <w:pStyle w:val="HeaderFooter"/>
      <w:tabs>
        <w:tab w:val="clear" w:pos="9020"/>
        <w:tab w:val="left" w:pos="1241"/>
        <w:tab w:val="left" w:pos="3279"/>
        <w:tab w:val="center" w:pos="4819"/>
        <w:tab w:val="right" w:pos="9638"/>
      </w:tabs>
      <w:ind w:left="540" w:hanging="270"/>
      <w:rPr>
        <w:rFonts w:ascii="Proxima Nova A" w:hAnsi="Proxima Nova A"/>
      </w:rPr>
    </w:pPr>
    <w:r w:rsidRPr="00520787">
      <w:rPr>
        <w:rFonts w:ascii="Proxima Nova A" w:hAnsi="Proxima Nova A"/>
        <w:noProof/>
        <w:lang w:eastAsia="en-GB"/>
      </w:rPr>
      <w:drawing>
        <wp:anchor distT="152400" distB="152400" distL="152400" distR="152400" simplePos="0" relativeHeight="251658240" behindDoc="1" locked="0" layoutInCell="1" allowOverlap="1" wp14:anchorId="2D8FBC8A" wp14:editId="2A5EC156">
          <wp:simplePos x="0" y="0"/>
          <wp:positionH relativeFrom="page">
            <wp:posOffset>923290</wp:posOffset>
          </wp:positionH>
          <wp:positionV relativeFrom="page">
            <wp:posOffset>9947910</wp:posOffset>
          </wp:positionV>
          <wp:extent cx="1040130" cy="174625"/>
          <wp:effectExtent l="0" t="0" r="1270" b="317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web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174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20787">
      <w:rPr>
        <w:rFonts w:ascii="Proxima Nova A" w:hAnsi="Proxima Nova A"/>
      </w:rPr>
      <w:tab/>
    </w:r>
    <w:r w:rsidRPr="00520787">
      <w:rPr>
        <w:rFonts w:ascii="Proxima Nova A" w:hAnsi="Proxima Nova A"/>
      </w:rPr>
      <w:tab/>
    </w:r>
    <w:r w:rsidRPr="00520787">
      <w:rPr>
        <w:rFonts w:ascii="Proxima Nova A" w:hAnsi="Proxima Nova A"/>
      </w:rPr>
      <w:tab/>
    </w:r>
    <w:r w:rsidRPr="00520787">
      <w:rPr>
        <w:rFonts w:ascii="Proxima Nova A" w:hAnsi="Proxima Nova A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CEFC8" w14:textId="77777777" w:rsidR="007267D1" w:rsidRDefault="007267D1">
      <w:r>
        <w:separator/>
      </w:r>
    </w:p>
  </w:footnote>
  <w:footnote w:type="continuationSeparator" w:id="0">
    <w:p w14:paraId="5C4CB821" w14:textId="77777777" w:rsidR="007267D1" w:rsidRDefault="0072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BFE"/>
    <w:multiLevelType w:val="hybridMultilevel"/>
    <w:tmpl w:val="2C72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2050"/>
    <w:multiLevelType w:val="multilevel"/>
    <w:tmpl w:val="BF1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601BD"/>
    <w:multiLevelType w:val="multilevel"/>
    <w:tmpl w:val="9EF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C4845"/>
    <w:multiLevelType w:val="hybridMultilevel"/>
    <w:tmpl w:val="73C4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6CE3"/>
    <w:multiLevelType w:val="multilevel"/>
    <w:tmpl w:val="FDD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B2AF5"/>
    <w:multiLevelType w:val="hybridMultilevel"/>
    <w:tmpl w:val="6CA4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4C36"/>
    <w:multiLevelType w:val="hybridMultilevel"/>
    <w:tmpl w:val="E7A0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50563"/>
    <w:multiLevelType w:val="hybridMultilevel"/>
    <w:tmpl w:val="57DA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3A"/>
    <w:rsid w:val="00021EBE"/>
    <w:rsid w:val="00037221"/>
    <w:rsid w:val="00037253"/>
    <w:rsid w:val="0004036F"/>
    <w:rsid w:val="000418BA"/>
    <w:rsid w:val="00051B14"/>
    <w:rsid w:val="000616F6"/>
    <w:rsid w:val="000631F9"/>
    <w:rsid w:val="00064C07"/>
    <w:rsid w:val="0006606F"/>
    <w:rsid w:val="000661E8"/>
    <w:rsid w:val="00067923"/>
    <w:rsid w:val="00086412"/>
    <w:rsid w:val="000871C2"/>
    <w:rsid w:val="00094B39"/>
    <w:rsid w:val="00094E5B"/>
    <w:rsid w:val="00096A77"/>
    <w:rsid w:val="000A39BC"/>
    <w:rsid w:val="000A6FAA"/>
    <w:rsid w:val="000A7CF9"/>
    <w:rsid w:val="000B2ED3"/>
    <w:rsid w:val="000B301E"/>
    <w:rsid w:val="000B7B25"/>
    <w:rsid w:val="000D023A"/>
    <w:rsid w:val="000D576B"/>
    <w:rsid w:val="000E132B"/>
    <w:rsid w:val="000E2675"/>
    <w:rsid w:val="000E31B3"/>
    <w:rsid w:val="000E4B2B"/>
    <w:rsid w:val="000E5351"/>
    <w:rsid w:val="000E6927"/>
    <w:rsid w:val="000E6E09"/>
    <w:rsid w:val="000F3B1D"/>
    <w:rsid w:val="000F6238"/>
    <w:rsid w:val="000F6BB9"/>
    <w:rsid w:val="001103D6"/>
    <w:rsid w:val="00110641"/>
    <w:rsid w:val="00115242"/>
    <w:rsid w:val="00122D50"/>
    <w:rsid w:val="00124141"/>
    <w:rsid w:val="00124504"/>
    <w:rsid w:val="0012554F"/>
    <w:rsid w:val="001323AF"/>
    <w:rsid w:val="0013615F"/>
    <w:rsid w:val="00145666"/>
    <w:rsid w:val="00145CB6"/>
    <w:rsid w:val="00146D4D"/>
    <w:rsid w:val="001553EE"/>
    <w:rsid w:val="0015731D"/>
    <w:rsid w:val="00160B1E"/>
    <w:rsid w:val="00163FC7"/>
    <w:rsid w:val="001643D1"/>
    <w:rsid w:val="0016479C"/>
    <w:rsid w:val="00171B12"/>
    <w:rsid w:val="001919A0"/>
    <w:rsid w:val="00194EA8"/>
    <w:rsid w:val="00196ABB"/>
    <w:rsid w:val="001A206D"/>
    <w:rsid w:val="001A5401"/>
    <w:rsid w:val="001B1A90"/>
    <w:rsid w:val="001B210C"/>
    <w:rsid w:val="001C172E"/>
    <w:rsid w:val="001C25E0"/>
    <w:rsid w:val="001C36A2"/>
    <w:rsid w:val="001D5516"/>
    <w:rsid w:val="001D57B5"/>
    <w:rsid w:val="001D6160"/>
    <w:rsid w:val="001D675F"/>
    <w:rsid w:val="00213DCF"/>
    <w:rsid w:val="00220D8A"/>
    <w:rsid w:val="00223C18"/>
    <w:rsid w:val="002326E4"/>
    <w:rsid w:val="0023453D"/>
    <w:rsid w:val="00245F91"/>
    <w:rsid w:val="00251DE3"/>
    <w:rsid w:val="002615DF"/>
    <w:rsid w:val="00261A0E"/>
    <w:rsid w:val="00261F4E"/>
    <w:rsid w:val="00266C4C"/>
    <w:rsid w:val="00271132"/>
    <w:rsid w:val="00272C35"/>
    <w:rsid w:val="00280BE1"/>
    <w:rsid w:val="0028232C"/>
    <w:rsid w:val="00286E88"/>
    <w:rsid w:val="0029077E"/>
    <w:rsid w:val="00290B6E"/>
    <w:rsid w:val="00292E84"/>
    <w:rsid w:val="00292FB6"/>
    <w:rsid w:val="0029578D"/>
    <w:rsid w:val="0029732F"/>
    <w:rsid w:val="002B0890"/>
    <w:rsid w:val="002B1722"/>
    <w:rsid w:val="002B6D5C"/>
    <w:rsid w:val="002D3643"/>
    <w:rsid w:val="002D3F39"/>
    <w:rsid w:val="002D47B6"/>
    <w:rsid w:val="002D6227"/>
    <w:rsid w:val="002E0F77"/>
    <w:rsid w:val="002E1CA3"/>
    <w:rsid w:val="002F5AFA"/>
    <w:rsid w:val="002F7F65"/>
    <w:rsid w:val="003058F4"/>
    <w:rsid w:val="00315D33"/>
    <w:rsid w:val="003210CC"/>
    <w:rsid w:val="00325C34"/>
    <w:rsid w:val="00325EF6"/>
    <w:rsid w:val="0033023B"/>
    <w:rsid w:val="00333B83"/>
    <w:rsid w:val="00340F82"/>
    <w:rsid w:val="003425DF"/>
    <w:rsid w:val="003464BC"/>
    <w:rsid w:val="00352264"/>
    <w:rsid w:val="00356A28"/>
    <w:rsid w:val="00360B1A"/>
    <w:rsid w:val="00361B7A"/>
    <w:rsid w:val="00364098"/>
    <w:rsid w:val="003655F9"/>
    <w:rsid w:val="00367576"/>
    <w:rsid w:val="00374900"/>
    <w:rsid w:val="00391003"/>
    <w:rsid w:val="00391DF4"/>
    <w:rsid w:val="00394922"/>
    <w:rsid w:val="003A2F76"/>
    <w:rsid w:val="003A52CE"/>
    <w:rsid w:val="003A6315"/>
    <w:rsid w:val="003A7B21"/>
    <w:rsid w:val="003B0632"/>
    <w:rsid w:val="003B4A37"/>
    <w:rsid w:val="00401AD9"/>
    <w:rsid w:val="00404BBB"/>
    <w:rsid w:val="00413CCF"/>
    <w:rsid w:val="0041546F"/>
    <w:rsid w:val="00423F5E"/>
    <w:rsid w:val="00426AD9"/>
    <w:rsid w:val="00427AFC"/>
    <w:rsid w:val="00430042"/>
    <w:rsid w:val="00430B6F"/>
    <w:rsid w:val="00443E86"/>
    <w:rsid w:val="004457EE"/>
    <w:rsid w:val="00456A99"/>
    <w:rsid w:val="004579AC"/>
    <w:rsid w:val="00460124"/>
    <w:rsid w:val="00461A90"/>
    <w:rsid w:val="004663CF"/>
    <w:rsid w:val="004673C2"/>
    <w:rsid w:val="00472930"/>
    <w:rsid w:val="00475034"/>
    <w:rsid w:val="00475161"/>
    <w:rsid w:val="00485B64"/>
    <w:rsid w:val="004875BA"/>
    <w:rsid w:val="004975EC"/>
    <w:rsid w:val="004A5B3B"/>
    <w:rsid w:val="004A63A2"/>
    <w:rsid w:val="004A6F84"/>
    <w:rsid w:val="004B203B"/>
    <w:rsid w:val="004B7D6F"/>
    <w:rsid w:val="004B7EBB"/>
    <w:rsid w:val="004D4BA9"/>
    <w:rsid w:val="004E06C4"/>
    <w:rsid w:val="004E6CBA"/>
    <w:rsid w:val="004F4F6D"/>
    <w:rsid w:val="005048EE"/>
    <w:rsid w:val="005107DD"/>
    <w:rsid w:val="00510AFC"/>
    <w:rsid w:val="0051255A"/>
    <w:rsid w:val="00520787"/>
    <w:rsid w:val="00527083"/>
    <w:rsid w:val="00542300"/>
    <w:rsid w:val="00546F49"/>
    <w:rsid w:val="005569CF"/>
    <w:rsid w:val="00571777"/>
    <w:rsid w:val="0057353F"/>
    <w:rsid w:val="00574432"/>
    <w:rsid w:val="00576AED"/>
    <w:rsid w:val="00583FCF"/>
    <w:rsid w:val="00592D55"/>
    <w:rsid w:val="0059548A"/>
    <w:rsid w:val="00597BBB"/>
    <w:rsid w:val="005A4B45"/>
    <w:rsid w:val="005B0A48"/>
    <w:rsid w:val="005B4A63"/>
    <w:rsid w:val="005C4535"/>
    <w:rsid w:val="005D074A"/>
    <w:rsid w:val="005D0E67"/>
    <w:rsid w:val="005E2042"/>
    <w:rsid w:val="005F0126"/>
    <w:rsid w:val="005F012D"/>
    <w:rsid w:val="005F2AC9"/>
    <w:rsid w:val="00600546"/>
    <w:rsid w:val="00606FAD"/>
    <w:rsid w:val="00611A07"/>
    <w:rsid w:val="006120DA"/>
    <w:rsid w:val="00622302"/>
    <w:rsid w:val="006250C8"/>
    <w:rsid w:val="0064250C"/>
    <w:rsid w:val="00657076"/>
    <w:rsid w:val="006729D5"/>
    <w:rsid w:val="00672D00"/>
    <w:rsid w:val="006763E6"/>
    <w:rsid w:val="0067769F"/>
    <w:rsid w:val="00677D76"/>
    <w:rsid w:val="006826AF"/>
    <w:rsid w:val="006A7348"/>
    <w:rsid w:val="006A7841"/>
    <w:rsid w:val="006B0B2C"/>
    <w:rsid w:val="006B2397"/>
    <w:rsid w:val="006C5686"/>
    <w:rsid w:val="006C5E8B"/>
    <w:rsid w:val="006D4089"/>
    <w:rsid w:val="006D4126"/>
    <w:rsid w:val="006D4E02"/>
    <w:rsid w:val="006E28BE"/>
    <w:rsid w:val="006E50CE"/>
    <w:rsid w:val="006E5A44"/>
    <w:rsid w:val="006E7495"/>
    <w:rsid w:val="006F75EE"/>
    <w:rsid w:val="0070241F"/>
    <w:rsid w:val="00704633"/>
    <w:rsid w:val="00713551"/>
    <w:rsid w:val="007149F9"/>
    <w:rsid w:val="007164A6"/>
    <w:rsid w:val="0071678D"/>
    <w:rsid w:val="0072567D"/>
    <w:rsid w:val="007267D1"/>
    <w:rsid w:val="00726F55"/>
    <w:rsid w:val="00731072"/>
    <w:rsid w:val="00733267"/>
    <w:rsid w:val="00750C3B"/>
    <w:rsid w:val="007513A7"/>
    <w:rsid w:val="00753687"/>
    <w:rsid w:val="0075671D"/>
    <w:rsid w:val="00761709"/>
    <w:rsid w:val="007627D3"/>
    <w:rsid w:val="0076545E"/>
    <w:rsid w:val="00767E81"/>
    <w:rsid w:val="007708EB"/>
    <w:rsid w:val="0078016C"/>
    <w:rsid w:val="00780F47"/>
    <w:rsid w:val="007841BE"/>
    <w:rsid w:val="00793520"/>
    <w:rsid w:val="00795A20"/>
    <w:rsid w:val="00796A19"/>
    <w:rsid w:val="007A1BC2"/>
    <w:rsid w:val="007A47D3"/>
    <w:rsid w:val="007A6A05"/>
    <w:rsid w:val="007B0C51"/>
    <w:rsid w:val="007C5396"/>
    <w:rsid w:val="007C7B11"/>
    <w:rsid w:val="007D0649"/>
    <w:rsid w:val="007D2D1D"/>
    <w:rsid w:val="007E3A1D"/>
    <w:rsid w:val="007E4E1C"/>
    <w:rsid w:val="007E5488"/>
    <w:rsid w:val="007E5DA0"/>
    <w:rsid w:val="007F3331"/>
    <w:rsid w:val="007F615E"/>
    <w:rsid w:val="00802096"/>
    <w:rsid w:val="00804B2D"/>
    <w:rsid w:val="00807283"/>
    <w:rsid w:val="00823E18"/>
    <w:rsid w:val="008250D8"/>
    <w:rsid w:val="0082730D"/>
    <w:rsid w:val="00840EA7"/>
    <w:rsid w:val="008423AB"/>
    <w:rsid w:val="00844D93"/>
    <w:rsid w:val="00857D40"/>
    <w:rsid w:val="008603CA"/>
    <w:rsid w:val="0086425A"/>
    <w:rsid w:val="00871AAC"/>
    <w:rsid w:val="00872E2E"/>
    <w:rsid w:val="00873AF1"/>
    <w:rsid w:val="008760B7"/>
    <w:rsid w:val="00882518"/>
    <w:rsid w:val="0088287B"/>
    <w:rsid w:val="008943B8"/>
    <w:rsid w:val="008A49B5"/>
    <w:rsid w:val="008B1D8E"/>
    <w:rsid w:val="008B3346"/>
    <w:rsid w:val="008B4DB3"/>
    <w:rsid w:val="008D4CCC"/>
    <w:rsid w:val="008E6219"/>
    <w:rsid w:val="008E72B0"/>
    <w:rsid w:val="008E750E"/>
    <w:rsid w:val="008F2EBD"/>
    <w:rsid w:val="008F5975"/>
    <w:rsid w:val="008F5AA7"/>
    <w:rsid w:val="00900E51"/>
    <w:rsid w:val="00903C5A"/>
    <w:rsid w:val="00904E82"/>
    <w:rsid w:val="00916527"/>
    <w:rsid w:val="009178FF"/>
    <w:rsid w:val="009200AD"/>
    <w:rsid w:val="00922254"/>
    <w:rsid w:val="00927DB2"/>
    <w:rsid w:val="00930B51"/>
    <w:rsid w:val="00940F51"/>
    <w:rsid w:val="00946504"/>
    <w:rsid w:val="00950783"/>
    <w:rsid w:val="009531DB"/>
    <w:rsid w:val="00960B1C"/>
    <w:rsid w:val="00963D1C"/>
    <w:rsid w:val="00972BE5"/>
    <w:rsid w:val="0097511E"/>
    <w:rsid w:val="009824BB"/>
    <w:rsid w:val="00987247"/>
    <w:rsid w:val="009B24ED"/>
    <w:rsid w:val="009B60FB"/>
    <w:rsid w:val="009B780A"/>
    <w:rsid w:val="009C1F80"/>
    <w:rsid w:val="009C4D2E"/>
    <w:rsid w:val="009C6898"/>
    <w:rsid w:val="009C6C7C"/>
    <w:rsid w:val="009D4A23"/>
    <w:rsid w:val="009D7F1B"/>
    <w:rsid w:val="009E066B"/>
    <w:rsid w:val="009F4BE2"/>
    <w:rsid w:val="00A02190"/>
    <w:rsid w:val="00A06679"/>
    <w:rsid w:val="00A07772"/>
    <w:rsid w:val="00A14C1A"/>
    <w:rsid w:val="00A17903"/>
    <w:rsid w:val="00A36F9A"/>
    <w:rsid w:val="00A37D75"/>
    <w:rsid w:val="00A51B45"/>
    <w:rsid w:val="00A54B0E"/>
    <w:rsid w:val="00A55351"/>
    <w:rsid w:val="00A70B9C"/>
    <w:rsid w:val="00A7604E"/>
    <w:rsid w:val="00A86042"/>
    <w:rsid w:val="00A91AAF"/>
    <w:rsid w:val="00A93D45"/>
    <w:rsid w:val="00A95D66"/>
    <w:rsid w:val="00AA0228"/>
    <w:rsid w:val="00AA0F9E"/>
    <w:rsid w:val="00AA6910"/>
    <w:rsid w:val="00AA6E26"/>
    <w:rsid w:val="00AB09C9"/>
    <w:rsid w:val="00AB32D4"/>
    <w:rsid w:val="00AB39B6"/>
    <w:rsid w:val="00AB7C14"/>
    <w:rsid w:val="00AC1D2C"/>
    <w:rsid w:val="00AC1D4F"/>
    <w:rsid w:val="00AC28AB"/>
    <w:rsid w:val="00AC37AD"/>
    <w:rsid w:val="00AC6FA5"/>
    <w:rsid w:val="00AD161D"/>
    <w:rsid w:val="00AD5E6B"/>
    <w:rsid w:val="00AD6A1B"/>
    <w:rsid w:val="00AD7DC0"/>
    <w:rsid w:val="00B0213D"/>
    <w:rsid w:val="00B028AF"/>
    <w:rsid w:val="00B06537"/>
    <w:rsid w:val="00B07E82"/>
    <w:rsid w:val="00B105F0"/>
    <w:rsid w:val="00B27D4E"/>
    <w:rsid w:val="00B312A8"/>
    <w:rsid w:val="00B33223"/>
    <w:rsid w:val="00B50E26"/>
    <w:rsid w:val="00B52C43"/>
    <w:rsid w:val="00B52F34"/>
    <w:rsid w:val="00B72A1B"/>
    <w:rsid w:val="00B86DA9"/>
    <w:rsid w:val="00B925E5"/>
    <w:rsid w:val="00B96177"/>
    <w:rsid w:val="00B96490"/>
    <w:rsid w:val="00BB4A41"/>
    <w:rsid w:val="00BC0FA4"/>
    <w:rsid w:val="00BC1C9E"/>
    <w:rsid w:val="00BC4E8A"/>
    <w:rsid w:val="00BC68BA"/>
    <w:rsid w:val="00BC74AA"/>
    <w:rsid w:val="00BE5996"/>
    <w:rsid w:val="00BE7D82"/>
    <w:rsid w:val="00BF051D"/>
    <w:rsid w:val="00BF06AE"/>
    <w:rsid w:val="00BF33A9"/>
    <w:rsid w:val="00BF7A96"/>
    <w:rsid w:val="00C0434D"/>
    <w:rsid w:val="00C116D0"/>
    <w:rsid w:val="00C11DD8"/>
    <w:rsid w:val="00C1356D"/>
    <w:rsid w:val="00C16129"/>
    <w:rsid w:val="00C21F55"/>
    <w:rsid w:val="00C27B66"/>
    <w:rsid w:val="00C31A6D"/>
    <w:rsid w:val="00C400C9"/>
    <w:rsid w:val="00C40922"/>
    <w:rsid w:val="00C47AA7"/>
    <w:rsid w:val="00C507F2"/>
    <w:rsid w:val="00C517E1"/>
    <w:rsid w:val="00C51C54"/>
    <w:rsid w:val="00C57FEC"/>
    <w:rsid w:val="00C61935"/>
    <w:rsid w:val="00C65E22"/>
    <w:rsid w:val="00C74CCA"/>
    <w:rsid w:val="00C75C7F"/>
    <w:rsid w:val="00C77804"/>
    <w:rsid w:val="00C814DE"/>
    <w:rsid w:val="00C847B5"/>
    <w:rsid w:val="00C8691F"/>
    <w:rsid w:val="00C9056F"/>
    <w:rsid w:val="00C92D59"/>
    <w:rsid w:val="00C97798"/>
    <w:rsid w:val="00CA3202"/>
    <w:rsid w:val="00CB3252"/>
    <w:rsid w:val="00CC7229"/>
    <w:rsid w:val="00CD4E6F"/>
    <w:rsid w:val="00CE3793"/>
    <w:rsid w:val="00CE57F2"/>
    <w:rsid w:val="00CE6FBE"/>
    <w:rsid w:val="00CF2C28"/>
    <w:rsid w:val="00CF4CBE"/>
    <w:rsid w:val="00CF5E79"/>
    <w:rsid w:val="00D019F7"/>
    <w:rsid w:val="00D10711"/>
    <w:rsid w:val="00D14047"/>
    <w:rsid w:val="00D17BDF"/>
    <w:rsid w:val="00D24607"/>
    <w:rsid w:val="00D305A6"/>
    <w:rsid w:val="00D3471C"/>
    <w:rsid w:val="00D35FD0"/>
    <w:rsid w:val="00D3660D"/>
    <w:rsid w:val="00D40B0A"/>
    <w:rsid w:val="00D460E1"/>
    <w:rsid w:val="00D51FB1"/>
    <w:rsid w:val="00D5497D"/>
    <w:rsid w:val="00D721CC"/>
    <w:rsid w:val="00D75FD9"/>
    <w:rsid w:val="00D87906"/>
    <w:rsid w:val="00DA1D98"/>
    <w:rsid w:val="00DA56FC"/>
    <w:rsid w:val="00DA5738"/>
    <w:rsid w:val="00DB11AA"/>
    <w:rsid w:val="00DB2A7A"/>
    <w:rsid w:val="00DC0DB6"/>
    <w:rsid w:val="00DC3A2B"/>
    <w:rsid w:val="00DF1B91"/>
    <w:rsid w:val="00DF42D2"/>
    <w:rsid w:val="00DF57F3"/>
    <w:rsid w:val="00DF6E5C"/>
    <w:rsid w:val="00E063E2"/>
    <w:rsid w:val="00E10B0E"/>
    <w:rsid w:val="00E14DD2"/>
    <w:rsid w:val="00E15025"/>
    <w:rsid w:val="00E4234F"/>
    <w:rsid w:val="00E5298E"/>
    <w:rsid w:val="00E56CA5"/>
    <w:rsid w:val="00E577CD"/>
    <w:rsid w:val="00E65F27"/>
    <w:rsid w:val="00E714BF"/>
    <w:rsid w:val="00E77920"/>
    <w:rsid w:val="00E802B5"/>
    <w:rsid w:val="00E816DF"/>
    <w:rsid w:val="00E84548"/>
    <w:rsid w:val="00E879E4"/>
    <w:rsid w:val="00EA5D5C"/>
    <w:rsid w:val="00EB59A0"/>
    <w:rsid w:val="00EB5AF0"/>
    <w:rsid w:val="00EC6374"/>
    <w:rsid w:val="00ED0EDC"/>
    <w:rsid w:val="00EE35EE"/>
    <w:rsid w:val="00F03851"/>
    <w:rsid w:val="00F20070"/>
    <w:rsid w:val="00F20B4D"/>
    <w:rsid w:val="00F30393"/>
    <w:rsid w:val="00F33BF5"/>
    <w:rsid w:val="00F37804"/>
    <w:rsid w:val="00F4230F"/>
    <w:rsid w:val="00F5143E"/>
    <w:rsid w:val="00F53566"/>
    <w:rsid w:val="00F562E0"/>
    <w:rsid w:val="00F83D97"/>
    <w:rsid w:val="00F85E2F"/>
    <w:rsid w:val="00F91B97"/>
    <w:rsid w:val="00F93B2E"/>
    <w:rsid w:val="00F96761"/>
    <w:rsid w:val="00FA731A"/>
    <w:rsid w:val="00FB4E5D"/>
    <w:rsid w:val="00FB55CD"/>
    <w:rsid w:val="00FB590A"/>
    <w:rsid w:val="00FB706C"/>
    <w:rsid w:val="00FC1A21"/>
    <w:rsid w:val="00FD4275"/>
    <w:rsid w:val="00FE3ACC"/>
    <w:rsid w:val="00FF4196"/>
    <w:rsid w:val="00FF4F4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6B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93B2E"/>
    <w:rPr>
      <w:sz w:val="24"/>
      <w:szCs w:val="24"/>
    </w:rPr>
  </w:style>
  <w:style w:type="paragraph" w:styleId="Heading1">
    <w:name w:val="heading 1"/>
    <w:pPr>
      <w:spacing w:after="400" w:line="640" w:lineRule="exact"/>
      <w:outlineLvl w:val="0"/>
    </w:pPr>
    <w:rPr>
      <w:rFonts w:ascii="Arial Bold" w:hAnsi="Arial Unicode MS" w:cs="Arial Unicode MS"/>
      <w:color w:val="00AEEF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-Arial">
    <w:name w:val="Body - Arial"/>
    <w:pPr>
      <w:spacing w:after="200"/>
    </w:pPr>
    <w:rPr>
      <w:rFonts w:ascii="Arial Bold" w:hAnsi="Arial Unicode MS" w:cs="Arial Unicode MS"/>
      <w:color w:val="000000"/>
      <w:sz w:val="22"/>
      <w:szCs w:val="22"/>
      <w:lang w:val="fr-FR"/>
    </w:rPr>
  </w:style>
  <w:style w:type="paragraph" w:customStyle="1" w:styleId="Subheading1">
    <w:name w:val="Sub heading 1"/>
    <w:pPr>
      <w:spacing w:before="400" w:after="200"/>
    </w:pPr>
    <w:rPr>
      <w:rFonts w:ascii="Arial Bold" w:hAnsi="Arial Unicode MS" w:cs="Arial Unicode MS"/>
      <w:color w:val="00AEEF"/>
      <w:sz w:val="36"/>
      <w:szCs w:val="36"/>
      <w:lang w:val="en-US"/>
    </w:rPr>
  </w:style>
  <w:style w:type="paragraph" w:styleId="Quote">
    <w:name w:val="Quote"/>
    <w:pPr>
      <w:spacing w:after="200"/>
    </w:pPr>
    <w:rPr>
      <w:rFonts w:ascii="Arial Unicode MS" w:hAnsi="Arial Bold" w:cs="Arial Unicode MS"/>
      <w:color w:val="00AEEF"/>
      <w:sz w:val="22"/>
      <w:szCs w:val="22"/>
      <w:lang w:val="en-US"/>
    </w:rPr>
  </w:style>
  <w:style w:type="paragraph" w:customStyle="1" w:styleId="Subheading2">
    <w:name w:val="Sub heading 2"/>
    <w:pPr>
      <w:spacing w:before="400" w:after="200"/>
    </w:pPr>
    <w:rPr>
      <w:rFonts w:ascii="Arial Bold" w:hAnsi="Arial Unicode MS" w:cs="Arial Unicode MS"/>
      <w:color w:val="27428D"/>
      <w:sz w:val="28"/>
      <w:szCs w:val="28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E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673C2"/>
  </w:style>
  <w:style w:type="character" w:customStyle="1" w:styleId="FootnoteTextChar">
    <w:name w:val="Footnote Text Char"/>
    <w:basedOn w:val="DefaultParagraphFont"/>
    <w:link w:val="FootnoteText"/>
    <w:uiPriority w:val="99"/>
    <w:rsid w:val="004673C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673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29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D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5"/>
    <w:rPr>
      <w:sz w:val="18"/>
      <w:szCs w:val="18"/>
    </w:rPr>
  </w:style>
  <w:style w:type="character" w:customStyle="1" w:styleId="il">
    <w:name w:val="il"/>
    <w:basedOn w:val="DefaultParagraphFont"/>
    <w:rsid w:val="00AC28AB"/>
  </w:style>
  <w:style w:type="character" w:customStyle="1" w:styleId="apple-converted-space">
    <w:name w:val="apple-converted-space"/>
    <w:basedOn w:val="DefaultParagraphFont"/>
    <w:rsid w:val="00AC28AB"/>
  </w:style>
  <w:style w:type="character" w:customStyle="1" w:styleId="UnresolvedMention1">
    <w:name w:val="Unresolved Mention1"/>
    <w:basedOn w:val="DefaultParagraphFont"/>
    <w:uiPriority w:val="99"/>
    <w:rsid w:val="00BF33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B6F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0C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UnresolvedMention">
    <w:name w:val="Unresolved Mention"/>
    <w:basedOn w:val="DefaultParagraphFont"/>
    <w:uiPriority w:val="99"/>
    <w:rsid w:val="0075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s://www.pobble.com/pricing" TargetMode="External"/><Relationship Id="rId9" Type="http://schemas.openxmlformats.org/officeDocument/2006/relationships/hyperlink" Target="mailto:simon@pobble.com" TargetMode="External"/><Relationship Id="rId10" Type="http://schemas.openxmlformats.org/officeDocument/2006/relationships/hyperlink" Target="https://www.pobble.com/terms-of-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jonathansmith/Library/Group%20Containers/UBF8T346G9.Office/User%20Content.localized/Templates.localized/Pobble_A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Bold"/>
        <a:ea typeface="Arial Bold"/>
        <a:cs typeface="Arial Bold"/>
      </a:majorFont>
      <a:minorFont>
        <a:latin typeface="Arial Bold"/>
        <a:ea typeface="Arial Bold"/>
        <a:cs typeface="Arial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Pobble_A4.dotx</Template>
  <TotalTime>1</TotalTime>
  <Pages>1</Pages>
  <Words>171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LendMeYourLiteracy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Smith</dc:creator>
  <cp:lastModifiedBy>Anna Whiteley</cp:lastModifiedBy>
  <cp:revision>2</cp:revision>
  <cp:lastPrinted>2019-01-21T17:23:00Z</cp:lastPrinted>
  <dcterms:created xsi:type="dcterms:W3CDTF">2024-11-27T12:29:00Z</dcterms:created>
  <dcterms:modified xsi:type="dcterms:W3CDTF">2024-11-27T12:29:00Z</dcterms:modified>
</cp:coreProperties>
</file>